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90" w:type="dxa"/>
        <w:tblLook w:val="0000" w:firstRow="0" w:lastRow="0" w:firstColumn="0" w:lastColumn="0" w:noHBand="0" w:noVBand="0"/>
      </w:tblPr>
      <w:tblGrid>
        <w:gridCol w:w="2941"/>
        <w:gridCol w:w="2620"/>
        <w:gridCol w:w="1305"/>
        <w:gridCol w:w="21"/>
        <w:gridCol w:w="421"/>
        <w:gridCol w:w="1215"/>
        <w:gridCol w:w="192"/>
        <w:gridCol w:w="1275"/>
      </w:tblGrid>
      <w:tr w:rsidR="00B91412" w:rsidRPr="00F75C7B" w14:paraId="58E96330" w14:textId="77777777" w:rsidTr="00AB7222">
        <w:trPr>
          <w:trHeight w:val="557"/>
        </w:trPr>
        <w:tc>
          <w:tcPr>
            <w:tcW w:w="9990" w:type="dxa"/>
            <w:gridSpan w:val="8"/>
          </w:tcPr>
          <w:p w14:paraId="56DC34FB" w14:textId="494F590A" w:rsidR="00B91412" w:rsidRPr="00F75C7B" w:rsidRDefault="00B91412" w:rsidP="003E4AF3">
            <w:r w:rsidRPr="00AB7222">
              <w:rPr>
                <w:b/>
                <w:sz w:val="32"/>
                <w:szCs w:val="32"/>
                <w:lang w:val="de-DE"/>
              </w:rPr>
              <w:t>Angebot</w:t>
            </w:r>
            <w:r w:rsidRPr="00AB7222">
              <w:rPr>
                <w:b/>
                <w:sz w:val="32"/>
                <w:szCs w:val="32"/>
              </w:rPr>
              <w:t xml:space="preserve"> / </w:t>
            </w:r>
            <w:proofErr w:type="spellStart"/>
            <w:r w:rsidRPr="00AB7222">
              <w:rPr>
                <w:b/>
                <w:sz w:val="32"/>
                <w:szCs w:val="32"/>
              </w:rPr>
              <w:t>Kostenübersicht</w:t>
            </w:r>
            <w:proofErr w:type="spellEnd"/>
            <w:r w:rsidRPr="00AB7222">
              <w:rPr>
                <w:b/>
                <w:sz w:val="32"/>
                <w:szCs w:val="32"/>
              </w:rPr>
              <w:t xml:space="preserve"> </w:t>
            </w:r>
            <w:r w:rsidR="00AB7222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="007E0A32">
              <w:rPr>
                <w:b/>
                <w:sz w:val="32"/>
                <w:szCs w:val="32"/>
              </w:rPr>
              <w:t>Ferienangebot</w:t>
            </w:r>
            <w:proofErr w:type="spellEnd"/>
            <w:r w:rsidR="007E0A32">
              <w:rPr>
                <w:b/>
                <w:sz w:val="32"/>
                <w:szCs w:val="32"/>
              </w:rPr>
              <w:t xml:space="preserve"> 202</w:t>
            </w:r>
            <w:r w:rsidR="00565A70">
              <w:rPr>
                <w:b/>
                <w:sz w:val="32"/>
                <w:szCs w:val="32"/>
              </w:rPr>
              <w:t>6</w:t>
            </w:r>
            <w:r w:rsidR="00E95C74">
              <w:rPr>
                <w:b/>
                <w:sz w:val="32"/>
                <w:szCs w:val="32"/>
              </w:rPr>
              <w:t xml:space="preserve"> – </w:t>
            </w:r>
            <w:r w:rsidR="00E95C74" w:rsidRPr="00E95C74">
              <w:rPr>
                <w:b/>
                <w:sz w:val="24"/>
                <w:szCs w:val="24"/>
              </w:rPr>
              <w:t>Sommer /</w:t>
            </w:r>
            <w:r w:rsidR="00E95C74">
              <w:rPr>
                <w:b/>
                <w:sz w:val="24"/>
                <w:szCs w:val="24"/>
              </w:rPr>
              <w:t xml:space="preserve"> </w:t>
            </w:r>
            <w:r w:rsidR="00E95C74" w:rsidRPr="00E95C74">
              <w:rPr>
                <w:b/>
                <w:sz w:val="24"/>
                <w:szCs w:val="24"/>
              </w:rPr>
              <w:t>Herbst</w:t>
            </w:r>
          </w:p>
        </w:tc>
      </w:tr>
      <w:tr w:rsidR="00965CDF" w:rsidRPr="00F75C7B" w14:paraId="43DC1E5D" w14:textId="5D3E1CEB" w:rsidTr="00965CDF">
        <w:trPr>
          <w:trHeight w:val="360"/>
        </w:trPr>
        <w:tc>
          <w:tcPr>
            <w:tcW w:w="2941" w:type="dxa"/>
            <w:vAlign w:val="center"/>
          </w:tcPr>
          <w:p w14:paraId="0C8F18C2" w14:textId="77777777" w:rsidR="00965CDF" w:rsidRPr="00F75C7B" w:rsidRDefault="00965CDF" w:rsidP="00B91412">
            <w:pPr>
              <w:jc w:val="right"/>
              <w:rPr>
                <w:b/>
              </w:rPr>
            </w:pPr>
            <w:r w:rsidRPr="00F75C7B">
              <w:rPr>
                <w:b/>
              </w:rPr>
              <w:t>Aktion:</w:t>
            </w:r>
          </w:p>
        </w:tc>
        <w:tc>
          <w:tcPr>
            <w:tcW w:w="2620" w:type="dxa"/>
            <w:vAlign w:val="center"/>
          </w:tcPr>
          <w:p w14:paraId="68B588AA" w14:textId="77777777" w:rsidR="00965CDF" w:rsidRPr="00074BC5" w:rsidRDefault="00965CDF" w:rsidP="00B91412">
            <w:pPr>
              <w:rPr>
                <w:lang w:val="de-DE"/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1748D8D2" w14:textId="77777777" w:rsidR="00965CDF" w:rsidRPr="00F75C7B" w:rsidRDefault="00965CDF" w:rsidP="00B91412">
            <w:pPr>
              <w:jc w:val="center"/>
              <w:rPr>
                <w:b/>
              </w:rPr>
            </w:pPr>
            <w:r w:rsidRPr="00F75C7B">
              <w:rPr>
                <w:b/>
              </w:rPr>
              <w:t>Alter:</w:t>
            </w:r>
          </w:p>
        </w:tc>
        <w:tc>
          <w:tcPr>
            <w:tcW w:w="1215" w:type="dxa"/>
            <w:vAlign w:val="center"/>
          </w:tcPr>
          <w:p w14:paraId="60B2BBD1" w14:textId="77777777" w:rsidR="00965CDF" w:rsidRPr="00074BC5" w:rsidRDefault="00965CDF" w:rsidP="00B91412"/>
        </w:tc>
        <w:tc>
          <w:tcPr>
            <w:tcW w:w="1467" w:type="dxa"/>
            <w:gridSpan w:val="2"/>
            <w:vAlign w:val="center"/>
          </w:tcPr>
          <w:p w14:paraId="32E84827" w14:textId="3ED7F896" w:rsidR="00965CDF" w:rsidRPr="00074BC5" w:rsidRDefault="00965CDF" w:rsidP="00B91412">
            <w:proofErr w:type="spellStart"/>
            <w:r>
              <w:rPr>
                <w:b/>
              </w:rPr>
              <w:t>Inkl</w:t>
            </w:r>
            <w:proofErr w:type="spellEnd"/>
            <w:r>
              <w:rPr>
                <w:b/>
              </w:rPr>
              <w:t xml:space="preserve">. ja / </w:t>
            </w:r>
            <w:proofErr w:type="spellStart"/>
            <w:r>
              <w:rPr>
                <w:b/>
              </w:rPr>
              <w:t>nein</w:t>
            </w:r>
            <w:proofErr w:type="spellEnd"/>
          </w:p>
        </w:tc>
      </w:tr>
      <w:tr w:rsidR="00A2392C" w:rsidRPr="00F75C7B" w14:paraId="4A73A1DB" w14:textId="77777777" w:rsidTr="00965CDF">
        <w:trPr>
          <w:trHeight w:val="360"/>
        </w:trPr>
        <w:tc>
          <w:tcPr>
            <w:tcW w:w="2941" w:type="dxa"/>
            <w:vAlign w:val="center"/>
          </w:tcPr>
          <w:p w14:paraId="6E859CAA" w14:textId="77777777" w:rsidR="002477DB" w:rsidRPr="00F75C7B" w:rsidRDefault="00635940" w:rsidP="00B91412">
            <w:pPr>
              <w:jc w:val="right"/>
              <w:rPr>
                <w:b/>
              </w:rPr>
            </w:pPr>
            <w:proofErr w:type="spellStart"/>
            <w:r w:rsidRPr="00F75C7B">
              <w:rPr>
                <w:b/>
              </w:rPr>
              <w:t>Leitung</w:t>
            </w:r>
            <w:proofErr w:type="spellEnd"/>
            <w:r w:rsidR="002477DB" w:rsidRPr="00F75C7B">
              <w:rPr>
                <w:b/>
              </w:rPr>
              <w:t>:</w:t>
            </w:r>
          </w:p>
        </w:tc>
        <w:tc>
          <w:tcPr>
            <w:tcW w:w="2620" w:type="dxa"/>
            <w:vAlign w:val="center"/>
          </w:tcPr>
          <w:p w14:paraId="16D81F85" w14:textId="77777777" w:rsidR="002477DB" w:rsidRPr="00074BC5" w:rsidRDefault="002477DB" w:rsidP="00B91412"/>
        </w:tc>
        <w:tc>
          <w:tcPr>
            <w:tcW w:w="1747" w:type="dxa"/>
            <w:gridSpan w:val="3"/>
            <w:vAlign w:val="center"/>
          </w:tcPr>
          <w:p w14:paraId="7C3DEB3C" w14:textId="77777777" w:rsidR="002477DB" w:rsidRPr="00F75C7B" w:rsidRDefault="00635940" w:rsidP="00B91412">
            <w:pPr>
              <w:jc w:val="center"/>
              <w:rPr>
                <w:b/>
              </w:rPr>
            </w:pPr>
            <w:r w:rsidRPr="00F75C7B">
              <w:rPr>
                <w:b/>
              </w:rPr>
              <w:t>TN Zahl (min/max)</w:t>
            </w:r>
            <w:r w:rsidR="002477DB" w:rsidRPr="00F75C7B">
              <w:rPr>
                <w:b/>
              </w:rPr>
              <w:t>:</w:t>
            </w:r>
          </w:p>
        </w:tc>
        <w:tc>
          <w:tcPr>
            <w:tcW w:w="2682" w:type="dxa"/>
            <w:gridSpan w:val="3"/>
            <w:vAlign w:val="center"/>
          </w:tcPr>
          <w:p w14:paraId="6E76464B" w14:textId="77777777" w:rsidR="002477DB" w:rsidRPr="00F75C7B" w:rsidRDefault="002477DB" w:rsidP="00B91412">
            <w:pPr>
              <w:rPr>
                <w:b/>
              </w:rPr>
            </w:pPr>
          </w:p>
        </w:tc>
      </w:tr>
      <w:tr w:rsidR="0070468E" w:rsidRPr="00074BC5" w14:paraId="2448BCC9" w14:textId="77777777" w:rsidTr="00965CDF">
        <w:trPr>
          <w:trHeight w:val="360"/>
        </w:trPr>
        <w:tc>
          <w:tcPr>
            <w:tcW w:w="2941" w:type="dxa"/>
            <w:vAlign w:val="center"/>
          </w:tcPr>
          <w:p w14:paraId="51153D14" w14:textId="77777777" w:rsidR="0070468E" w:rsidRPr="00F75C7B" w:rsidRDefault="0070468E" w:rsidP="00B91412">
            <w:pPr>
              <w:jc w:val="right"/>
              <w:rPr>
                <w:b/>
              </w:rPr>
            </w:pPr>
            <w:r w:rsidRPr="00F75C7B">
              <w:rPr>
                <w:b/>
              </w:rPr>
              <w:t xml:space="preserve">Tag/ </w:t>
            </w:r>
            <w:proofErr w:type="spellStart"/>
            <w:r w:rsidRPr="00F75C7B">
              <w:rPr>
                <w:b/>
              </w:rPr>
              <w:t>Zeitraum</w:t>
            </w:r>
            <w:proofErr w:type="spellEnd"/>
            <w:r w:rsidRPr="00F75C7B">
              <w:rPr>
                <w:b/>
              </w:rPr>
              <w:t>:</w:t>
            </w:r>
          </w:p>
        </w:tc>
        <w:tc>
          <w:tcPr>
            <w:tcW w:w="7049" w:type="dxa"/>
            <w:gridSpan w:val="7"/>
            <w:vAlign w:val="center"/>
          </w:tcPr>
          <w:p w14:paraId="36D4FF09" w14:textId="77777777" w:rsidR="0070468E" w:rsidRPr="00074BC5" w:rsidRDefault="0070468E" w:rsidP="00B91412">
            <w:pPr>
              <w:rPr>
                <w:b/>
                <w:lang w:val="de-DE"/>
              </w:rPr>
            </w:pPr>
          </w:p>
        </w:tc>
      </w:tr>
      <w:tr w:rsidR="00635940" w:rsidRPr="00074BC5" w14:paraId="6131659C" w14:textId="77777777" w:rsidTr="00965CDF">
        <w:trPr>
          <w:trHeight w:val="823"/>
        </w:trPr>
        <w:tc>
          <w:tcPr>
            <w:tcW w:w="2941" w:type="dxa"/>
            <w:vAlign w:val="center"/>
          </w:tcPr>
          <w:p w14:paraId="157F2D8F" w14:textId="77777777" w:rsidR="002477DB" w:rsidRPr="00074BC5" w:rsidRDefault="00635940" w:rsidP="00B91412">
            <w:pPr>
              <w:jc w:val="right"/>
              <w:rPr>
                <w:b/>
                <w:lang w:val="de-DE"/>
              </w:rPr>
            </w:pPr>
            <w:r w:rsidRPr="00074BC5">
              <w:rPr>
                <w:b/>
                <w:lang w:val="de-DE"/>
              </w:rPr>
              <w:t>Uhrzeit (reiner Aktionszeitraum):</w:t>
            </w:r>
          </w:p>
        </w:tc>
        <w:tc>
          <w:tcPr>
            <w:tcW w:w="7049" w:type="dxa"/>
            <w:gridSpan w:val="7"/>
            <w:vAlign w:val="center"/>
          </w:tcPr>
          <w:p w14:paraId="4B0385D0" w14:textId="77777777" w:rsidR="002477DB" w:rsidRPr="00074BC5" w:rsidRDefault="002477DB" w:rsidP="00074BC5">
            <w:pPr>
              <w:rPr>
                <w:lang w:val="de-DE"/>
              </w:rPr>
            </w:pPr>
          </w:p>
        </w:tc>
      </w:tr>
      <w:tr w:rsidR="0070468E" w:rsidRPr="00074BC5" w14:paraId="700CFCC5" w14:textId="77777777" w:rsidTr="00965CDF">
        <w:trPr>
          <w:trHeight w:val="823"/>
        </w:trPr>
        <w:tc>
          <w:tcPr>
            <w:tcW w:w="2941" w:type="dxa"/>
            <w:vAlign w:val="center"/>
          </w:tcPr>
          <w:p w14:paraId="3F1404D6" w14:textId="73247D08" w:rsidR="0070468E" w:rsidRPr="00074BC5" w:rsidRDefault="002228A6" w:rsidP="00B91412">
            <w:pPr>
              <w:jc w:val="right"/>
              <w:rPr>
                <w:b/>
                <w:lang w:val="de-DE"/>
              </w:rPr>
            </w:pPr>
            <w:r w:rsidRPr="00074BC5">
              <w:rPr>
                <w:b/>
                <w:lang w:val="de-DE"/>
              </w:rPr>
              <w:t>Veranstaltungsort: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7049" w:type="dxa"/>
            <w:gridSpan w:val="7"/>
            <w:vAlign w:val="center"/>
          </w:tcPr>
          <w:p w14:paraId="7E0A668C" w14:textId="77777777" w:rsidR="0070468E" w:rsidRPr="00074BC5" w:rsidRDefault="0070468E" w:rsidP="00074BC5">
            <w:pPr>
              <w:rPr>
                <w:lang w:val="de-DE"/>
              </w:rPr>
            </w:pPr>
          </w:p>
        </w:tc>
      </w:tr>
      <w:tr w:rsidR="00635940" w:rsidRPr="00074BC5" w14:paraId="3F18D16C" w14:textId="77777777" w:rsidTr="00965CDF">
        <w:trPr>
          <w:trHeight w:val="360"/>
        </w:trPr>
        <w:tc>
          <w:tcPr>
            <w:tcW w:w="2941" w:type="dxa"/>
            <w:vAlign w:val="center"/>
          </w:tcPr>
          <w:p w14:paraId="3D4A11C5" w14:textId="77777777" w:rsidR="002477DB" w:rsidRPr="00074BC5" w:rsidRDefault="00635940" w:rsidP="00B91412">
            <w:pPr>
              <w:jc w:val="right"/>
              <w:rPr>
                <w:b/>
                <w:lang w:val="de-DE"/>
              </w:rPr>
            </w:pPr>
            <w:r w:rsidRPr="00074BC5">
              <w:rPr>
                <w:b/>
                <w:lang w:val="de-DE"/>
              </w:rPr>
              <w:t>Bitte</w:t>
            </w:r>
            <w:r w:rsidRPr="00B91412">
              <w:rPr>
                <w:b/>
                <w:lang w:val="de-DE"/>
              </w:rPr>
              <w:t xml:space="preserve"> mitbringen</w:t>
            </w:r>
            <w:r w:rsidRPr="00074BC5">
              <w:rPr>
                <w:b/>
                <w:lang w:val="de-DE"/>
              </w:rPr>
              <w:t>:</w:t>
            </w:r>
          </w:p>
        </w:tc>
        <w:tc>
          <w:tcPr>
            <w:tcW w:w="7049" w:type="dxa"/>
            <w:gridSpan w:val="7"/>
            <w:vAlign w:val="center"/>
          </w:tcPr>
          <w:p w14:paraId="5D988450" w14:textId="77777777" w:rsidR="002477DB" w:rsidRPr="00074BC5" w:rsidRDefault="002477DB" w:rsidP="00B91412">
            <w:pPr>
              <w:rPr>
                <w:lang w:val="de-DE"/>
              </w:rPr>
            </w:pPr>
          </w:p>
        </w:tc>
      </w:tr>
      <w:tr w:rsidR="00635940" w:rsidRPr="003E4AF3" w14:paraId="2269DFAB" w14:textId="77777777" w:rsidTr="00965CDF">
        <w:trPr>
          <w:trHeight w:val="360"/>
        </w:trPr>
        <w:tc>
          <w:tcPr>
            <w:tcW w:w="2941" w:type="dxa"/>
            <w:vAlign w:val="center"/>
          </w:tcPr>
          <w:p w14:paraId="3626E657" w14:textId="77777777" w:rsidR="00A12666" w:rsidRPr="00074BC5" w:rsidRDefault="00A12666" w:rsidP="00B91412">
            <w:pPr>
              <w:jc w:val="right"/>
              <w:rPr>
                <w:b/>
                <w:lang w:val="de-DE"/>
              </w:rPr>
            </w:pPr>
          </w:p>
          <w:p w14:paraId="7D659B10" w14:textId="43F38202" w:rsidR="00565A70" w:rsidRPr="00074BC5" w:rsidRDefault="00635940" w:rsidP="00B91412">
            <w:pPr>
              <w:jc w:val="right"/>
              <w:rPr>
                <w:b/>
                <w:lang w:val="de-DE"/>
              </w:rPr>
            </w:pPr>
            <w:r w:rsidRPr="00074BC5">
              <w:rPr>
                <w:b/>
                <w:lang w:val="de-DE"/>
              </w:rPr>
              <w:t>Veranstalter</w:t>
            </w:r>
            <w:r w:rsidR="00565A70">
              <w:rPr>
                <w:b/>
                <w:lang w:val="de-DE"/>
              </w:rPr>
              <w:t xml:space="preserve">/Ansprechperson: </w:t>
            </w:r>
          </w:p>
          <w:p w14:paraId="1F81EBC1" w14:textId="77777777" w:rsidR="00A2392C" w:rsidRPr="00074BC5" w:rsidRDefault="00A06DD3" w:rsidP="00B91412">
            <w:pPr>
              <w:jc w:val="right"/>
              <w:rPr>
                <w:b/>
                <w:lang w:val="de-DE"/>
              </w:rPr>
            </w:pPr>
            <w:r w:rsidRPr="00074BC5">
              <w:rPr>
                <w:b/>
                <w:lang w:val="de-DE"/>
              </w:rPr>
              <w:t>Telefon: tagsüber /m</w:t>
            </w:r>
            <w:r w:rsidR="00A2392C" w:rsidRPr="00074BC5">
              <w:rPr>
                <w:b/>
                <w:lang w:val="de-DE"/>
              </w:rPr>
              <w:t>obil:</w:t>
            </w:r>
          </w:p>
          <w:p w14:paraId="563E1764" w14:textId="77777777" w:rsidR="00F75C7B" w:rsidRPr="00074BC5" w:rsidRDefault="004B4507" w:rsidP="00B91412">
            <w:pPr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E-Mail Adresse: </w:t>
            </w:r>
          </w:p>
          <w:p w14:paraId="27142DB9" w14:textId="77777777" w:rsidR="00F75C7B" w:rsidRPr="00074BC5" w:rsidRDefault="00F75C7B" w:rsidP="00B91412">
            <w:pPr>
              <w:jc w:val="right"/>
              <w:rPr>
                <w:b/>
                <w:lang w:val="de-DE"/>
              </w:rPr>
            </w:pPr>
          </w:p>
        </w:tc>
        <w:tc>
          <w:tcPr>
            <w:tcW w:w="7049" w:type="dxa"/>
            <w:gridSpan w:val="7"/>
            <w:vAlign w:val="center"/>
          </w:tcPr>
          <w:p w14:paraId="4C2AD63E" w14:textId="77777777" w:rsidR="002477DB" w:rsidRPr="00074BC5" w:rsidRDefault="002477DB" w:rsidP="00B91412">
            <w:pPr>
              <w:rPr>
                <w:lang w:val="de-DE"/>
              </w:rPr>
            </w:pPr>
          </w:p>
        </w:tc>
      </w:tr>
      <w:tr w:rsidR="002477DB" w:rsidRPr="00F75C7B" w14:paraId="3303081E" w14:textId="77777777" w:rsidTr="0070468E">
        <w:trPr>
          <w:trHeight w:val="576"/>
        </w:trPr>
        <w:tc>
          <w:tcPr>
            <w:tcW w:w="9990" w:type="dxa"/>
            <w:gridSpan w:val="8"/>
          </w:tcPr>
          <w:p w14:paraId="52B6601D" w14:textId="77777777" w:rsidR="002477DB" w:rsidRPr="00F75C7B" w:rsidRDefault="00635940" w:rsidP="0070468E">
            <w:pPr>
              <w:rPr>
                <w:sz w:val="40"/>
                <w:szCs w:val="40"/>
              </w:rPr>
            </w:pPr>
            <w:r w:rsidRPr="00074BC5">
              <w:rPr>
                <w:sz w:val="40"/>
                <w:szCs w:val="40"/>
                <w:lang w:val="de-DE"/>
              </w:rPr>
              <w:t>Kos</w:t>
            </w:r>
            <w:proofErr w:type="spellStart"/>
            <w:r w:rsidRPr="00F75C7B">
              <w:rPr>
                <w:sz w:val="40"/>
                <w:szCs w:val="40"/>
              </w:rPr>
              <w:t>tenübersicht</w:t>
            </w:r>
            <w:proofErr w:type="spellEnd"/>
          </w:p>
          <w:p w14:paraId="39920CD5" w14:textId="77777777" w:rsidR="002477DB" w:rsidRPr="00F75C7B" w:rsidRDefault="002477DB" w:rsidP="00B91412"/>
        </w:tc>
      </w:tr>
      <w:tr w:rsidR="00635940" w:rsidRPr="00F75C7B" w14:paraId="5EC620CD" w14:textId="77777777" w:rsidTr="00965CDF">
        <w:trPr>
          <w:trHeight w:val="399"/>
        </w:trPr>
        <w:tc>
          <w:tcPr>
            <w:tcW w:w="6866" w:type="dxa"/>
            <w:gridSpan w:val="3"/>
            <w:vAlign w:val="center"/>
          </w:tcPr>
          <w:p w14:paraId="165B3E58" w14:textId="77777777" w:rsidR="002477DB" w:rsidRPr="00F75C7B" w:rsidRDefault="00635940" w:rsidP="00B91412">
            <w:pPr>
              <w:jc w:val="center"/>
              <w:rPr>
                <w:b/>
              </w:rPr>
            </w:pPr>
            <w:proofErr w:type="spellStart"/>
            <w:r w:rsidRPr="00F75C7B">
              <w:rPr>
                <w:b/>
              </w:rPr>
              <w:t>Kostenkategorie</w:t>
            </w:r>
            <w:proofErr w:type="spellEnd"/>
            <w:r w:rsidRPr="00F75C7B">
              <w:rPr>
                <w:b/>
              </w:rPr>
              <w:t>:</w:t>
            </w:r>
          </w:p>
        </w:tc>
        <w:tc>
          <w:tcPr>
            <w:tcW w:w="1849" w:type="dxa"/>
            <w:gridSpan w:val="4"/>
            <w:vAlign w:val="center"/>
          </w:tcPr>
          <w:p w14:paraId="45736878" w14:textId="77777777" w:rsidR="002477DB" w:rsidRPr="00A06DD3" w:rsidRDefault="00635940" w:rsidP="00B91412">
            <w:pPr>
              <w:jc w:val="center"/>
              <w:rPr>
                <w:b/>
              </w:rPr>
            </w:pPr>
            <w:r w:rsidRPr="00A06DD3">
              <w:rPr>
                <w:b/>
              </w:rPr>
              <w:t xml:space="preserve">pro </w:t>
            </w:r>
            <w:proofErr w:type="spellStart"/>
            <w:r w:rsidRPr="00A06DD3">
              <w:rPr>
                <w:b/>
              </w:rPr>
              <w:t>Stunde</w:t>
            </w:r>
            <w:proofErr w:type="spellEnd"/>
            <w:r w:rsidRPr="00A06DD3">
              <w:rPr>
                <w:b/>
              </w:rPr>
              <w:t xml:space="preserve"> /TN</w:t>
            </w:r>
          </w:p>
        </w:tc>
        <w:tc>
          <w:tcPr>
            <w:tcW w:w="1275" w:type="dxa"/>
            <w:vAlign w:val="center"/>
          </w:tcPr>
          <w:p w14:paraId="777BADC4" w14:textId="77777777" w:rsidR="002477DB" w:rsidRPr="00A06DD3" w:rsidRDefault="00635940" w:rsidP="00B91412">
            <w:pPr>
              <w:jc w:val="center"/>
              <w:rPr>
                <w:b/>
              </w:rPr>
            </w:pPr>
            <w:proofErr w:type="spellStart"/>
            <w:r w:rsidRPr="00A06DD3">
              <w:rPr>
                <w:b/>
              </w:rPr>
              <w:t>Gesamt</w:t>
            </w:r>
            <w:proofErr w:type="spellEnd"/>
          </w:p>
        </w:tc>
      </w:tr>
      <w:tr w:rsidR="002477DB" w:rsidRPr="00F75C7B" w14:paraId="040F52FA" w14:textId="77777777" w:rsidTr="0070468E">
        <w:trPr>
          <w:trHeight w:hRule="exact" w:val="142"/>
        </w:trPr>
        <w:tc>
          <w:tcPr>
            <w:tcW w:w="9990" w:type="dxa"/>
            <w:gridSpan w:val="8"/>
            <w:vAlign w:val="center"/>
          </w:tcPr>
          <w:p w14:paraId="71E54830" w14:textId="77777777" w:rsidR="002477DB" w:rsidRPr="00F75C7B" w:rsidRDefault="002477DB" w:rsidP="00B91412">
            <w:pPr>
              <w:jc w:val="center"/>
            </w:pPr>
          </w:p>
        </w:tc>
      </w:tr>
      <w:tr w:rsidR="00635940" w:rsidRPr="00F75C7B" w14:paraId="3D1B3A27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5AEEE5E9" w14:textId="77777777" w:rsidR="002477DB" w:rsidRPr="00F75C7B" w:rsidRDefault="002477DB" w:rsidP="00B91412">
            <w:pPr>
              <w:jc w:val="center"/>
            </w:pPr>
            <w:bookmarkStart w:id="0" w:name="MinuteItems"/>
            <w:bookmarkStart w:id="1" w:name="MinuteTopicSection"/>
            <w:bookmarkEnd w:id="0"/>
          </w:p>
        </w:tc>
        <w:tc>
          <w:tcPr>
            <w:tcW w:w="1828" w:type="dxa"/>
            <w:gridSpan w:val="3"/>
            <w:vAlign w:val="center"/>
          </w:tcPr>
          <w:p w14:paraId="19F6F21D" w14:textId="77777777" w:rsidR="002477DB" w:rsidRPr="00F75C7B" w:rsidRDefault="002477DB" w:rsidP="00B91412">
            <w:pPr>
              <w:jc w:val="right"/>
            </w:pPr>
          </w:p>
        </w:tc>
        <w:tc>
          <w:tcPr>
            <w:tcW w:w="1275" w:type="dxa"/>
            <w:vAlign w:val="center"/>
          </w:tcPr>
          <w:p w14:paraId="31B30D8A" w14:textId="77777777" w:rsidR="002477DB" w:rsidRPr="00F75C7B" w:rsidRDefault="002477DB" w:rsidP="00B91412">
            <w:pPr>
              <w:jc w:val="right"/>
            </w:pPr>
          </w:p>
        </w:tc>
      </w:tr>
      <w:tr w:rsidR="00635940" w:rsidRPr="003E4AF3" w14:paraId="132BFA68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5892CDE5" w14:textId="77777777" w:rsidR="002477DB" w:rsidRPr="00F75C7B" w:rsidRDefault="00635940" w:rsidP="00B91412">
            <w:pPr>
              <w:jc w:val="right"/>
              <w:rPr>
                <w:b/>
                <w:lang w:val="de-DE"/>
              </w:rPr>
            </w:pPr>
            <w:r w:rsidRPr="00F75C7B">
              <w:rPr>
                <w:b/>
                <w:lang w:val="de-DE"/>
              </w:rPr>
              <w:t>Honorar für meine freie Mitarbeit</w:t>
            </w:r>
            <w:r w:rsidR="00B91412">
              <w:rPr>
                <w:b/>
                <w:lang w:val="de-DE"/>
              </w:rPr>
              <w:t>:</w:t>
            </w:r>
          </w:p>
        </w:tc>
        <w:tc>
          <w:tcPr>
            <w:tcW w:w="1828" w:type="dxa"/>
            <w:gridSpan w:val="3"/>
            <w:vAlign w:val="center"/>
          </w:tcPr>
          <w:p w14:paraId="12F1C155" w14:textId="77777777" w:rsidR="002477DB" w:rsidRPr="00F75C7B" w:rsidRDefault="002477DB" w:rsidP="00B91412">
            <w:pPr>
              <w:jc w:val="right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F928603" w14:textId="77777777" w:rsidR="00074BC5" w:rsidRPr="00F75C7B" w:rsidRDefault="00074BC5" w:rsidP="00074BC5">
            <w:pPr>
              <w:jc w:val="right"/>
              <w:rPr>
                <w:lang w:val="de-DE"/>
              </w:rPr>
            </w:pPr>
          </w:p>
        </w:tc>
      </w:tr>
      <w:tr w:rsidR="00635940" w:rsidRPr="00F75C7B" w14:paraId="6F14A87B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19322F0A" w14:textId="77777777" w:rsidR="00B91412" w:rsidRPr="00B91412" w:rsidRDefault="00B91412" w:rsidP="00B91412">
            <w:pPr>
              <w:jc w:val="right"/>
              <w:rPr>
                <w:b/>
                <w:lang w:val="de-DE"/>
              </w:rPr>
            </w:pPr>
          </w:p>
          <w:p w14:paraId="35436282" w14:textId="77777777" w:rsidR="00F75C7B" w:rsidRDefault="00F75C7B" w:rsidP="00B9141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inkl</w:t>
            </w:r>
            <w:proofErr w:type="spellEnd"/>
            <w:r>
              <w:rPr>
                <w:b/>
              </w:rPr>
              <w:t>. Vor- und</w:t>
            </w:r>
            <w:r w:rsidRPr="00B91412">
              <w:rPr>
                <w:b/>
                <w:lang w:val="de-DE"/>
              </w:rPr>
              <w:t xml:space="preserve"> Nachbereitung</w:t>
            </w:r>
            <w:r>
              <w:rPr>
                <w:b/>
              </w:rPr>
              <w:t>:</w:t>
            </w:r>
          </w:p>
          <w:p w14:paraId="7526E0D4" w14:textId="77777777" w:rsidR="00F75C7B" w:rsidRPr="00F75C7B" w:rsidRDefault="00F75C7B" w:rsidP="00B91412">
            <w:pPr>
              <w:jc w:val="right"/>
              <w:rPr>
                <w:b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6F8C096B" w14:textId="77777777" w:rsidR="002477DB" w:rsidRPr="00F75C7B" w:rsidRDefault="002477DB" w:rsidP="00B91412">
            <w:pPr>
              <w:jc w:val="right"/>
            </w:pPr>
          </w:p>
        </w:tc>
        <w:tc>
          <w:tcPr>
            <w:tcW w:w="1275" w:type="dxa"/>
            <w:vAlign w:val="center"/>
          </w:tcPr>
          <w:p w14:paraId="6A5236FE" w14:textId="77777777" w:rsidR="002477DB" w:rsidRPr="00F75C7B" w:rsidRDefault="002477DB" w:rsidP="00B91412">
            <w:pPr>
              <w:jc w:val="right"/>
            </w:pPr>
          </w:p>
        </w:tc>
      </w:tr>
      <w:tr w:rsidR="00074BC5" w:rsidRPr="00F75C7B" w14:paraId="5B388B95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06905A58" w14:textId="77777777" w:rsidR="00074BC5" w:rsidRDefault="00074BC5" w:rsidP="00074BC5">
            <w:pPr>
              <w:jc w:val="right"/>
              <w:rPr>
                <w:b/>
                <w:lang w:val="de-DE"/>
              </w:rPr>
            </w:pPr>
            <w:r w:rsidRPr="00F75C7B">
              <w:rPr>
                <w:b/>
                <w:lang w:val="de-DE"/>
              </w:rPr>
              <w:t>Fahrtkosten (gefahrene Kilometer mal 0,30 €)</w:t>
            </w:r>
            <w:r>
              <w:rPr>
                <w:b/>
                <w:lang w:val="de-DE"/>
              </w:rPr>
              <w:t>:</w:t>
            </w:r>
          </w:p>
          <w:p w14:paraId="6AE6858F" w14:textId="77777777" w:rsidR="00074BC5" w:rsidRPr="00B91412" w:rsidRDefault="00074BC5" w:rsidP="00B91412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89EA381" w14:textId="77777777" w:rsidR="00074BC5" w:rsidRPr="00F75C7B" w:rsidRDefault="00074BC5" w:rsidP="00B91412">
            <w:pPr>
              <w:jc w:val="right"/>
            </w:pPr>
          </w:p>
        </w:tc>
        <w:tc>
          <w:tcPr>
            <w:tcW w:w="1275" w:type="dxa"/>
            <w:vAlign w:val="center"/>
          </w:tcPr>
          <w:p w14:paraId="68F35CB5" w14:textId="77777777" w:rsidR="00074BC5" w:rsidRPr="00F75C7B" w:rsidRDefault="00074BC5" w:rsidP="00B91412">
            <w:pPr>
              <w:jc w:val="right"/>
            </w:pPr>
          </w:p>
        </w:tc>
      </w:tr>
      <w:tr w:rsidR="00074BC5" w:rsidRPr="003E4AF3" w14:paraId="4304244A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234FA853" w14:textId="77777777" w:rsidR="00074BC5" w:rsidRDefault="00074BC5" w:rsidP="00074BC5">
            <w:pPr>
              <w:jc w:val="right"/>
              <w:rPr>
                <w:b/>
                <w:lang w:val="de-DE"/>
              </w:rPr>
            </w:pPr>
            <w:r w:rsidRPr="00F75C7B">
              <w:rPr>
                <w:b/>
                <w:lang w:val="de-DE"/>
              </w:rPr>
              <w:t>Materi</w:t>
            </w:r>
            <w:r>
              <w:rPr>
                <w:b/>
                <w:lang w:val="de-DE"/>
              </w:rPr>
              <w:t>alkosten pro Kind (oder gesamt):</w:t>
            </w:r>
          </w:p>
          <w:p w14:paraId="41F93FC9" w14:textId="77777777" w:rsidR="00074BC5" w:rsidRPr="00B91412" w:rsidRDefault="00074BC5" w:rsidP="00B91412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1210CE60" w14:textId="77777777" w:rsidR="00074BC5" w:rsidRPr="00074BC5" w:rsidRDefault="00074BC5" w:rsidP="00B91412">
            <w:pPr>
              <w:jc w:val="right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29C9EFE0" w14:textId="77777777" w:rsidR="00074BC5" w:rsidRPr="00074BC5" w:rsidRDefault="00074BC5" w:rsidP="00B91412">
            <w:pPr>
              <w:jc w:val="right"/>
              <w:rPr>
                <w:lang w:val="de-DE"/>
              </w:rPr>
            </w:pPr>
          </w:p>
        </w:tc>
      </w:tr>
      <w:tr w:rsidR="00074BC5" w:rsidRPr="003E4AF3" w14:paraId="6C25844B" w14:textId="77777777" w:rsidTr="00965CDF">
        <w:trPr>
          <w:trHeight w:val="360"/>
        </w:trPr>
        <w:tc>
          <w:tcPr>
            <w:tcW w:w="6887" w:type="dxa"/>
            <w:gridSpan w:val="4"/>
            <w:vAlign w:val="center"/>
          </w:tcPr>
          <w:p w14:paraId="10F10267" w14:textId="77777777" w:rsidR="00074BC5" w:rsidRPr="00552824" w:rsidRDefault="00552824" w:rsidP="00074BC5">
            <w:pPr>
              <w:jc w:val="right"/>
              <w:rPr>
                <w:b/>
                <w:lang w:val="de-DE"/>
              </w:rPr>
            </w:pPr>
            <w:r>
              <w:rPr>
                <w:b/>
                <w:lang w:val="de-DE"/>
              </w:rPr>
              <w:t>Kosten für eventuelle Verpflegung der Teilnehmer</w:t>
            </w:r>
            <w:r w:rsidR="00074BC5" w:rsidRPr="00552824">
              <w:rPr>
                <w:b/>
                <w:lang w:val="de-DE"/>
              </w:rPr>
              <w:t>:</w:t>
            </w:r>
          </w:p>
          <w:p w14:paraId="08F5E2E4" w14:textId="77777777" w:rsidR="00074BC5" w:rsidRPr="00B91412" w:rsidRDefault="00074BC5" w:rsidP="00B91412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5C0E0484" w14:textId="77777777" w:rsidR="00074BC5" w:rsidRPr="00074BC5" w:rsidRDefault="00074BC5" w:rsidP="00B91412">
            <w:pPr>
              <w:jc w:val="right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20D024EE" w14:textId="77777777" w:rsidR="00074BC5" w:rsidRPr="00074BC5" w:rsidRDefault="00074BC5" w:rsidP="00B91412">
            <w:pPr>
              <w:jc w:val="right"/>
              <w:rPr>
                <w:lang w:val="de-DE"/>
              </w:rPr>
            </w:pPr>
          </w:p>
        </w:tc>
      </w:tr>
      <w:bookmarkEnd w:id="1"/>
      <w:tr w:rsidR="00074BC5" w:rsidRPr="00552824" w14:paraId="1843725E" w14:textId="77777777" w:rsidTr="00965CDF">
        <w:trPr>
          <w:trHeight w:val="360"/>
        </w:trPr>
        <w:tc>
          <w:tcPr>
            <w:tcW w:w="6887" w:type="dxa"/>
            <w:gridSpan w:val="4"/>
            <w:vAlign w:val="bottom"/>
          </w:tcPr>
          <w:p w14:paraId="7651162C" w14:textId="77777777" w:rsidR="00074BC5" w:rsidRPr="00552824" w:rsidRDefault="00074BC5" w:rsidP="00074BC5">
            <w:pPr>
              <w:jc w:val="right"/>
              <w:rPr>
                <w:b/>
                <w:lang w:val="de-DE"/>
              </w:rPr>
            </w:pPr>
            <w:r w:rsidRPr="00552824">
              <w:rPr>
                <w:b/>
                <w:lang w:val="de-DE"/>
              </w:rPr>
              <w:t>Sonstige Kosten:</w:t>
            </w:r>
          </w:p>
          <w:p w14:paraId="1FCC899A" w14:textId="77777777" w:rsidR="00074BC5" w:rsidRPr="00552824" w:rsidRDefault="00074BC5" w:rsidP="00074BC5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04C796EA" w14:textId="77777777" w:rsidR="00074BC5" w:rsidRPr="00552824" w:rsidRDefault="00074BC5" w:rsidP="00074BC5">
            <w:pPr>
              <w:jc w:val="right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77F54ACC" w14:textId="77777777" w:rsidR="00074BC5" w:rsidRPr="00552824" w:rsidRDefault="00074BC5" w:rsidP="00074BC5">
            <w:pPr>
              <w:jc w:val="right"/>
              <w:rPr>
                <w:lang w:val="de-DE"/>
              </w:rPr>
            </w:pPr>
          </w:p>
        </w:tc>
      </w:tr>
      <w:tr w:rsidR="00074BC5" w:rsidRPr="00552824" w14:paraId="38D345C8" w14:textId="77777777" w:rsidTr="0070468E">
        <w:trPr>
          <w:trHeight w:val="80"/>
        </w:trPr>
        <w:tc>
          <w:tcPr>
            <w:tcW w:w="9990" w:type="dxa"/>
            <w:gridSpan w:val="8"/>
            <w:vAlign w:val="center"/>
          </w:tcPr>
          <w:p w14:paraId="102EC681" w14:textId="77777777" w:rsidR="00565A70" w:rsidRDefault="00565A70" w:rsidP="00B91412">
            <w:pPr>
              <w:rPr>
                <w:sz w:val="20"/>
                <w:szCs w:val="20"/>
                <w:lang w:val="de-DE"/>
              </w:rPr>
            </w:pPr>
            <w:bookmarkStart w:id="2" w:name="MinuteAdditional"/>
          </w:p>
          <w:p w14:paraId="54360E66" w14:textId="068750AE" w:rsidR="00074BC5" w:rsidRPr="00552824" w:rsidRDefault="00074BC5" w:rsidP="00B91412">
            <w:pPr>
              <w:rPr>
                <w:sz w:val="40"/>
                <w:szCs w:val="40"/>
                <w:lang w:val="de-DE"/>
              </w:rPr>
            </w:pPr>
            <w:r w:rsidRPr="00552824">
              <w:rPr>
                <w:sz w:val="40"/>
                <w:szCs w:val="40"/>
                <w:lang w:val="de-DE"/>
              </w:rPr>
              <w:t>Sonstige Informationen</w:t>
            </w:r>
            <w:bookmarkEnd w:id="2"/>
          </w:p>
        </w:tc>
      </w:tr>
      <w:tr w:rsidR="0070468E" w:rsidRPr="00552824" w14:paraId="67D76EDE" w14:textId="77777777" w:rsidTr="009008F7">
        <w:trPr>
          <w:trHeight w:hRule="exact" w:val="142"/>
        </w:trPr>
        <w:tc>
          <w:tcPr>
            <w:tcW w:w="9990" w:type="dxa"/>
            <w:gridSpan w:val="8"/>
            <w:vAlign w:val="center"/>
          </w:tcPr>
          <w:p w14:paraId="1C28E49F" w14:textId="77777777" w:rsidR="0070468E" w:rsidRPr="00552824" w:rsidRDefault="0070468E" w:rsidP="00B91412">
            <w:pPr>
              <w:jc w:val="center"/>
              <w:rPr>
                <w:lang w:val="de-DE"/>
              </w:rPr>
            </w:pPr>
          </w:p>
        </w:tc>
      </w:tr>
      <w:tr w:rsidR="0070468E" w:rsidRPr="003E4AF3" w14:paraId="1397C154" w14:textId="77777777" w:rsidTr="0070468E">
        <w:trPr>
          <w:trHeight w:val="360"/>
        </w:trPr>
        <w:tc>
          <w:tcPr>
            <w:tcW w:w="9990" w:type="dxa"/>
            <w:gridSpan w:val="8"/>
            <w:vAlign w:val="center"/>
          </w:tcPr>
          <w:p w14:paraId="4EC522F3" w14:textId="77777777" w:rsidR="0070468E" w:rsidRPr="009512F8" w:rsidRDefault="0070468E" w:rsidP="00B91412">
            <w:pPr>
              <w:jc w:val="center"/>
              <w:rPr>
                <w:b/>
                <w:lang w:val="de-DE"/>
              </w:rPr>
            </w:pPr>
          </w:p>
          <w:p w14:paraId="7BDA981E" w14:textId="77777777" w:rsidR="0070468E" w:rsidRPr="009512F8" w:rsidRDefault="0070468E" w:rsidP="00B91412">
            <w:pPr>
              <w:jc w:val="center"/>
              <w:rPr>
                <w:b/>
                <w:lang w:val="de-DE"/>
              </w:rPr>
            </w:pPr>
            <w:r w:rsidRPr="009512F8">
              <w:rPr>
                <w:b/>
                <w:lang w:val="de-DE"/>
              </w:rPr>
              <w:t>Projektbeschreibung (dieser Text soll im Ferienheft erscheinen):</w:t>
            </w:r>
          </w:p>
          <w:p w14:paraId="0C0AC0EB" w14:textId="77777777" w:rsidR="0070468E" w:rsidRPr="00F75C7B" w:rsidRDefault="0070468E" w:rsidP="00B91412">
            <w:pPr>
              <w:rPr>
                <w:lang w:val="de-DE"/>
              </w:rPr>
            </w:pPr>
          </w:p>
        </w:tc>
      </w:tr>
      <w:tr w:rsidR="0070468E" w:rsidRPr="003E4AF3" w14:paraId="09007B8F" w14:textId="77777777" w:rsidTr="0070468E">
        <w:trPr>
          <w:trHeight w:val="1520"/>
        </w:trPr>
        <w:tc>
          <w:tcPr>
            <w:tcW w:w="9990" w:type="dxa"/>
            <w:gridSpan w:val="8"/>
            <w:vAlign w:val="center"/>
          </w:tcPr>
          <w:p w14:paraId="0FE616AC" w14:textId="77777777" w:rsidR="0070468E" w:rsidRPr="00F75C7B" w:rsidRDefault="0070468E" w:rsidP="00565A70">
            <w:pPr>
              <w:rPr>
                <w:lang w:val="de-DE"/>
              </w:rPr>
            </w:pPr>
          </w:p>
        </w:tc>
      </w:tr>
      <w:tr w:rsidR="00074BC5" w:rsidRPr="003E4AF3" w14:paraId="66F8CD36" w14:textId="77777777" w:rsidTr="00965CDF">
        <w:trPr>
          <w:trHeight w:val="704"/>
        </w:trPr>
        <w:tc>
          <w:tcPr>
            <w:tcW w:w="2941" w:type="dxa"/>
            <w:vAlign w:val="center"/>
          </w:tcPr>
          <w:p w14:paraId="7290E3D4" w14:textId="77777777" w:rsidR="00074BC5" w:rsidRPr="00F75C7B" w:rsidRDefault="00074BC5" w:rsidP="0070468E">
            <w:pPr>
              <w:jc w:val="center"/>
              <w:rPr>
                <w:b/>
                <w:lang w:val="de-DE"/>
              </w:rPr>
            </w:pPr>
            <w:r w:rsidRPr="00F75C7B">
              <w:rPr>
                <w:b/>
                <w:lang w:val="de-DE"/>
              </w:rPr>
              <w:t xml:space="preserve">Mitarbeit der Jugendpflege erforderlich? Ja/ </w:t>
            </w:r>
            <w:r w:rsidR="0070468E">
              <w:rPr>
                <w:b/>
                <w:lang w:val="de-DE"/>
              </w:rPr>
              <w:t>N</w:t>
            </w:r>
            <w:r w:rsidRPr="00F75C7B">
              <w:rPr>
                <w:b/>
                <w:lang w:val="de-DE"/>
              </w:rPr>
              <w:t>ein</w:t>
            </w:r>
          </w:p>
        </w:tc>
        <w:tc>
          <w:tcPr>
            <w:tcW w:w="7049" w:type="dxa"/>
            <w:gridSpan w:val="7"/>
            <w:vAlign w:val="center"/>
          </w:tcPr>
          <w:p w14:paraId="3B8135C6" w14:textId="77777777" w:rsidR="00074BC5" w:rsidRPr="00074BC5" w:rsidRDefault="00074BC5" w:rsidP="0070468E">
            <w:pPr>
              <w:jc w:val="both"/>
              <w:rPr>
                <w:lang w:val="de-DE"/>
              </w:rPr>
            </w:pPr>
          </w:p>
        </w:tc>
      </w:tr>
      <w:tr w:rsidR="00552824" w:rsidRPr="00552824" w14:paraId="6054F6F6" w14:textId="77777777" w:rsidTr="00965CDF">
        <w:trPr>
          <w:trHeight w:val="433"/>
        </w:trPr>
        <w:tc>
          <w:tcPr>
            <w:tcW w:w="2941" w:type="dxa"/>
            <w:vAlign w:val="center"/>
          </w:tcPr>
          <w:p w14:paraId="3101B4AE" w14:textId="77777777" w:rsidR="00552824" w:rsidRDefault="00552824" w:rsidP="0070468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Verbesserungsvorschläge/ Anregungen oder Kritik</w:t>
            </w:r>
          </w:p>
          <w:p w14:paraId="71E57A1D" w14:textId="06EE30E3" w:rsidR="00565A70" w:rsidRPr="00F75C7B" w:rsidRDefault="00565A70" w:rsidP="0070468E">
            <w:pPr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Offene Fragen </w:t>
            </w:r>
          </w:p>
        </w:tc>
        <w:tc>
          <w:tcPr>
            <w:tcW w:w="7049" w:type="dxa"/>
            <w:gridSpan w:val="7"/>
            <w:vAlign w:val="center"/>
          </w:tcPr>
          <w:p w14:paraId="0B8AA126" w14:textId="77777777" w:rsidR="00552824" w:rsidRPr="00074BC5" w:rsidRDefault="00552824" w:rsidP="0070468E">
            <w:pPr>
              <w:jc w:val="both"/>
              <w:rPr>
                <w:lang w:val="de-DE"/>
              </w:rPr>
            </w:pPr>
          </w:p>
        </w:tc>
      </w:tr>
    </w:tbl>
    <w:p w14:paraId="36931223" w14:textId="7F986BE7" w:rsidR="0070468E" w:rsidRDefault="0070468E" w:rsidP="00F75C7B">
      <w:pPr>
        <w:jc w:val="center"/>
        <w:rPr>
          <w:sz w:val="16"/>
          <w:szCs w:val="16"/>
          <w:lang w:val="de-DE"/>
        </w:rPr>
      </w:pPr>
    </w:p>
    <w:p w14:paraId="69FF6265" w14:textId="585A8C75" w:rsidR="00F4031C" w:rsidRDefault="00F4031C" w:rsidP="00F4031C">
      <w:pPr>
        <w:rPr>
          <w:b/>
          <w:bCs/>
          <w:sz w:val="18"/>
          <w:szCs w:val="18"/>
          <w:lang w:val="de-DE"/>
        </w:rPr>
      </w:pPr>
      <w:r>
        <w:rPr>
          <w:sz w:val="16"/>
          <w:szCs w:val="16"/>
          <w:lang w:val="de-DE"/>
        </w:rPr>
        <w:tab/>
      </w:r>
      <w:r>
        <w:rPr>
          <w:sz w:val="16"/>
          <w:szCs w:val="16"/>
          <w:lang w:val="de-DE"/>
        </w:rPr>
        <w:tab/>
      </w:r>
      <w:r w:rsidRPr="00F4031C">
        <w:rPr>
          <w:b/>
          <w:bCs/>
          <w:sz w:val="18"/>
          <w:szCs w:val="18"/>
          <w:lang w:val="de-DE"/>
        </w:rPr>
        <w:t xml:space="preserve">Bitte senden Sie uns diesen Bogen zeitnah zurück, spätestens jedoch bis zum </w:t>
      </w:r>
      <w:r w:rsidR="001242C6">
        <w:rPr>
          <w:b/>
          <w:bCs/>
          <w:sz w:val="18"/>
          <w:szCs w:val="18"/>
          <w:lang w:val="de-DE"/>
        </w:rPr>
        <w:t>31.03</w:t>
      </w:r>
      <w:r w:rsidRPr="00F4031C">
        <w:rPr>
          <w:b/>
          <w:bCs/>
          <w:sz w:val="18"/>
          <w:szCs w:val="18"/>
          <w:lang w:val="de-DE"/>
        </w:rPr>
        <w:t>.</w:t>
      </w:r>
      <w:r w:rsidR="0063095B">
        <w:rPr>
          <w:b/>
          <w:bCs/>
          <w:sz w:val="18"/>
          <w:szCs w:val="18"/>
          <w:lang w:val="de-DE"/>
        </w:rPr>
        <w:t>202</w:t>
      </w:r>
      <w:r w:rsidR="00565A70">
        <w:rPr>
          <w:b/>
          <w:bCs/>
          <w:sz w:val="18"/>
          <w:szCs w:val="18"/>
          <w:lang w:val="de-DE"/>
        </w:rPr>
        <w:t>6</w:t>
      </w:r>
    </w:p>
    <w:p w14:paraId="23CA6BA7" w14:textId="77777777" w:rsidR="00565A70" w:rsidRPr="00F4031C" w:rsidRDefault="00565A70" w:rsidP="00F4031C">
      <w:pPr>
        <w:rPr>
          <w:b/>
          <w:bCs/>
          <w:sz w:val="16"/>
          <w:szCs w:val="16"/>
          <w:lang w:val="de-DE"/>
        </w:rPr>
      </w:pPr>
    </w:p>
    <w:p w14:paraId="04B04A99" w14:textId="544A1F08" w:rsidR="00F4031C" w:rsidRDefault="00F4031C" w:rsidP="00F75C7B">
      <w:pPr>
        <w:jc w:val="center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ab/>
      </w:r>
    </w:p>
    <w:p w14:paraId="432B893A" w14:textId="7A2A9410" w:rsidR="002477DB" w:rsidRPr="00F75C7B" w:rsidRDefault="00A12666" w:rsidP="00F75C7B">
      <w:pPr>
        <w:jc w:val="center"/>
        <w:rPr>
          <w:sz w:val="16"/>
          <w:szCs w:val="16"/>
          <w:lang w:val="de-DE"/>
        </w:rPr>
      </w:pPr>
      <w:r w:rsidRPr="00F75C7B">
        <w:rPr>
          <w:sz w:val="16"/>
          <w:szCs w:val="16"/>
          <w:lang w:val="de-DE"/>
        </w:rPr>
        <w:t>Die inhaltliche Einschätzung, ob, wo und in welchem Umfang Projekte stattfinden obliegt dem Stadtjugendamt I-O</w:t>
      </w:r>
    </w:p>
    <w:sectPr w:rsidR="002477DB" w:rsidRPr="00F75C7B" w:rsidSect="002477DB">
      <w:pgSz w:w="11907" w:h="16839"/>
      <w:pgMar w:top="1008" w:right="1008" w:bottom="1008" w:left="100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A4016"/>
    <w:multiLevelType w:val="hybridMultilevel"/>
    <w:tmpl w:val="9D044FAC"/>
    <w:lvl w:ilvl="0" w:tplc="0428E8AA">
      <w:start w:val="1"/>
      <w:numFmt w:val="bullet"/>
      <w:pStyle w:val="Aufgaben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607CF"/>
    <w:multiLevelType w:val="hybridMultilevel"/>
    <w:tmpl w:val="91086D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71403">
    <w:abstractNumId w:val="0"/>
  </w:num>
  <w:num w:numId="2" w16cid:durableId="19649221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42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40"/>
    <w:rsid w:val="00046B61"/>
    <w:rsid w:val="00074BC5"/>
    <w:rsid w:val="00086D9C"/>
    <w:rsid w:val="000D067B"/>
    <w:rsid w:val="001242C6"/>
    <w:rsid w:val="002228A6"/>
    <w:rsid w:val="002477DB"/>
    <w:rsid w:val="00316735"/>
    <w:rsid w:val="003C35C6"/>
    <w:rsid w:val="003E1B5A"/>
    <w:rsid w:val="003E4AF3"/>
    <w:rsid w:val="004B4507"/>
    <w:rsid w:val="00534903"/>
    <w:rsid w:val="00552824"/>
    <w:rsid w:val="00565A70"/>
    <w:rsid w:val="00592851"/>
    <w:rsid w:val="005A226B"/>
    <w:rsid w:val="0063095B"/>
    <w:rsid w:val="00635940"/>
    <w:rsid w:val="0070468E"/>
    <w:rsid w:val="00735CF9"/>
    <w:rsid w:val="007E0A32"/>
    <w:rsid w:val="007F609D"/>
    <w:rsid w:val="009512F8"/>
    <w:rsid w:val="00965CDF"/>
    <w:rsid w:val="0098093F"/>
    <w:rsid w:val="00A06DD3"/>
    <w:rsid w:val="00A12666"/>
    <w:rsid w:val="00A2392C"/>
    <w:rsid w:val="00AB7222"/>
    <w:rsid w:val="00B21E44"/>
    <w:rsid w:val="00B91412"/>
    <w:rsid w:val="00BB7F31"/>
    <w:rsid w:val="00C2298A"/>
    <w:rsid w:val="00C47C6A"/>
    <w:rsid w:val="00C47F93"/>
    <w:rsid w:val="00C86859"/>
    <w:rsid w:val="00C965ED"/>
    <w:rsid w:val="00CE01DE"/>
    <w:rsid w:val="00D52A00"/>
    <w:rsid w:val="00E95C74"/>
    <w:rsid w:val="00EE7BED"/>
    <w:rsid w:val="00F4031C"/>
    <w:rsid w:val="00F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43552"/>
  <w15:docId w15:val="{68064F97-8AF7-410F-AF90-D1D0798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text">
    <w:name w:val="Feldtext"/>
    <w:basedOn w:val="Standard"/>
    <w:pPr>
      <w:spacing w:before="60" w:after="60"/>
    </w:pPr>
    <w:rPr>
      <w:lang w:val="de-DE" w:eastAsia="de-DE" w:bidi="de-DE"/>
    </w:rPr>
  </w:style>
  <w:style w:type="paragraph" w:customStyle="1" w:styleId="Feldbeschriftung">
    <w:name w:val="Feldbeschriftung"/>
    <w:basedOn w:val="Standard"/>
    <w:pPr>
      <w:spacing w:before="60" w:after="60"/>
    </w:pPr>
    <w:rPr>
      <w:b/>
      <w:lang w:val="de-DE" w:eastAsia="de-DE" w:bidi="de-DE"/>
    </w:rPr>
  </w:style>
  <w:style w:type="paragraph" w:customStyle="1" w:styleId="Besprechungsinformationen">
    <w:name w:val="Besprechungsinformationen"/>
    <w:basedOn w:val="Feldtext"/>
    <w:pPr>
      <w:spacing w:before="0" w:after="0"/>
      <w:ind w:left="990"/>
      <w:jc w:val="right"/>
    </w:pPr>
    <w:rPr>
      <w:b/>
    </w:rPr>
  </w:style>
  <w:style w:type="paragraph" w:customStyle="1" w:styleId="Aufgaben">
    <w:name w:val="Aufgaben"/>
    <w:basedOn w:val="Standard"/>
    <w:pPr>
      <w:numPr>
        <w:numId w:val="2"/>
      </w:numPr>
      <w:tabs>
        <w:tab w:val="left" w:pos="5040"/>
      </w:tabs>
      <w:spacing w:before="60" w:after="60"/>
    </w:pPr>
    <w:rPr>
      <w:lang w:val="de-DE" w:eastAsia="de-DE" w:bidi="de-DE"/>
    </w:rPr>
  </w:style>
  <w:style w:type="table" w:customStyle="1" w:styleId="NormaleTabelle1">
    <w:name w:val="Normale Tabelle1"/>
    <w:semiHidden/>
    <w:rPr>
      <w:lang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12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12F8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59"/>
    <w:rsid w:val="00B9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e.moser\AppData\Roaming\Microsoft\Templates\Informal%20meeting%20agend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7098-3E06-402F-A4F3-271AB57A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Teambesprechung</vt:lpstr>
    </vt:vector>
  </TitlesOfParts>
  <Company>Microsoft Corporation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Moser Sabine - Stadtverwaltung Idar-Oberstein</dc:creator>
  <cp:lastModifiedBy>Moser Sabine - Stadtverwaltung Idar-Oberstein</cp:lastModifiedBy>
  <cp:revision>5</cp:revision>
  <cp:lastPrinted>2023-03-02T10:28:00Z</cp:lastPrinted>
  <dcterms:created xsi:type="dcterms:W3CDTF">2026-01-21T12:53:00Z</dcterms:created>
  <dcterms:modified xsi:type="dcterms:W3CDTF">2026-02-10T10:40:00Z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TC062433721031</vt:lpwstr>
  </property>
</Properties>
</file>